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B35" w:rsidRPr="008B3492" w:rsidRDefault="00DF5B35" w:rsidP="006C3767">
      <w:pPr>
        <w:spacing w:after="0"/>
        <w:jc w:val="left"/>
        <w:rPr>
          <w:rFonts w:ascii="Times New Roman" w:hAnsi="Times New Roman" w:cs="Times New Roman"/>
          <w:i/>
          <w:iCs/>
          <w:noProof/>
          <w:lang w:eastAsia="bg-BG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</w:t>
      </w:r>
      <w:r w:rsidRPr="007501FF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bg-BG"/>
        </w:rPr>
        <w:t xml:space="preserve">Образец № 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bg-BG"/>
        </w:rPr>
        <w:t>2</w:t>
      </w:r>
    </w:p>
    <w:p w:rsidR="00DF5B35" w:rsidRPr="008F6066" w:rsidRDefault="00DF5B35" w:rsidP="006C3767">
      <w:pPr>
        <w:spacing w:after="0"/>
        <w:jc w:val="left"/>
        <w:rPr>
          <w:rFonts w:ascii="Times New Roman" w:hAnsi="Times New Roman" w:cs="Times New Roman"/>
          <w:b/>
          <w:bCs/>
          <w:caps/>
          <w:position w:val="8"/>
          <w:sz w:val="20"/>
          <w:szCs w:val="20"/>
        </w:rPr>
      </w:pPr>
    </w:p>
    <w:p w:rsidR="00DF5B35" w:rsidRPr="00682E7C" w:rsidRDefault="00DF5B35" w:rsidP="006C3767">
      <w:pPr>
        <w:spacing w:after="0"/>
        <w:jc w:val="left"/>
        <w:rPr>
          <w:rFonts w:ascii="Times New Roman" w:hAnsi="Times New Roman" w:cs="Times New Roman"/>
          <w:b/>
          <w:bCs/>
          <w:caps/>
          <w:position w:val="8"/>
          <w:sz w:val="24"/>
          <w:szCs w:val="24"/>
        </w:rPr>
      </w:pPr>
      <w:r w:rsidRPr="00682E7C">
        <w:rPr>
          <w:rFonts w:ascii="Times New Roman" w:hAnsi="Times New Roman" w:cs="Times New Roman"/>
          <w:b/>
          <w:bCs/>
          <w:caps/>
          <w:position w:val="8"/>
          <w:sz w:val="24"/>
          <w:szCs w:val="24"/>
        </w:rPr>
        <w:t>До</w:t>
      </w:r>
    </w:p>
    <w:p w:rsidR="00DF5B35" w:rsidRPr="00682E7C" w:rsidRDefault="00DF5B35" w:rsidP="006C3767">
      <w:pPr>
        <w:spacing w:after="0"/>
        <w:jc w:val="left"/>
        <w:rPr>
          <w:rFonts w:ascii="Times New Roman" w:hAnsi="Times New Roman" w:cs="Times New Roman"/>
          <w:b/>
          <w:bCs/>
          <w:caps/>
          <w:position w:val="8"/>
          <w:sz w:val="24"/>
          <w:szCs w:val="24"/>
        </w:rPr>
      </w:pPr>
      <w:r w:rsidRPr="00682E7C">
        <w:rPr>
          <w:rFonts w:ascii="Times New Roman" w:hAnsi="Times New Roman" w:cs="Times New Roman"/>
          <w:b/>
          <w:bCs/>
          <w:caps/>
          <w:position w:val="8"/>
          <w:sz w:val="24"/>
          <w:szCs w:val="24"/>
        </w:rPr>
        <w:t>Община ГРАД Добрич</w:t>
      </w:r>
    </w:p>
    <w:p w:rsidR="00DF5B35" w:rsidRPr="00682E7C" w:rsidRDefault="00DF5B35" w:rsidP="006C3767">
      <w:pPr>
        <w:spacing w:after="0"/>
        <w:jc w:val="center"/>
        <w:rPr>
          <w:rFonts w:ascii="Times New Roman" w:hAnsi="Times New Roman" w:cs="Times New Roman"/>
          <w:b/>
          <w:bCs/>
          <w:caps/>
          <w:position w:val="8"/>
          <w:sz w:val="24"/>
          <w:szCs w:val="24"/>
        </w:rPr>
      </w:pPr>
    </w:p>
    <w:p w:rsidR="00DF5B35" w:rsidRPr="00682E7C" w:rsidRDefault="00DF5B35" w:rsidP="006C3767">
      <w:pPr>
        <w:spacing w:after="0"/>
        <w:jc w:val="center"/>
        <w:rPr>
          <w:rFonts w:ascii="Times New Roman" w:hAnsi="Times New Roman" w:cs="Times New Roman"/>
          <w:b/>
          <w:bCs/>
          <w:caps/>
          <w:position w:val="8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position w:val="8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b/>
          <w:bCs/>
          <w:caps/>
          <w:position w:val="8"/>
          <w:sz w:val="24"/>
          <w:szCs w:val="24"/>
        </w:rPr>
        <w:t xml:space="preserve">ТЕХНИЧЕСКО </w:t>
      </w:r>
      <w:r w:rsidRPr="00682E7C">
        <w:rPr>
          <w:rFonts w:ascii="Times New Roman" w:hAnsi="Times New Roman" w:cs="Times New Roman"/>
          <w:b/>
          <w:bCs/>
          <w:caps/>
          <w:position w:val="8"/>
          <w:sz w:val="24"/>
          <w:szCs w:val="24"/>
        </w:rPr>
        <w:t>предло</w:t>
      </w:r>
      <w:r>
        <w:rPr>
          <w:rFonts w:ascii="Times New Roman" w:hAnsi="Times New Roman" w:cs="Times New Roman"/>
          <w:b/>
          <w:bCs/>
          <w:caps/>
          <w:position w:val="8"/>
          <w:sz w:val="24"/>
          <w:szCs w:val="24"/>
        </w:rPr>
        <w:t xml:space="preserve">жение </w:t>
      </w:r>
    </w:p>
    <w:p w:rsidR="00DF5B35" w:rsidRPr="00682E7C" w:rsidRDefault="00DF5B35" w:rsidP="006C3767">
      <w:pPr>
        <w:spacing w:after="0"/>
        <w:jc w:val="center"/>
        <w:rPr>
          <w:rFonts w:ascii="Times New Roman" w:hAnsi="Times New Roman" w:cs="Times New Roman"/>
          <w:b/>
          <w:bCs/>
          <w:caps/>
          <w:position w:val="8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450"/>
        <w:gridCol w:w="225"/>
        <w:gridCol w:w="708"/>
        <w:gridCol w:w="425"/>
        <w:gridCol w:w="850"/>
        <w:gridCol w:w="709"/>
        <w:gridCol w:w="2126"/>
        <w:gridCol w:w="993"/>
        <w:gridCol w:w="493"/>
        <w:gridCol w:w="73"/>
        <w:gridCol w:w="1513"/>
        <w:gridCol w:w="1180"/>
      </w:tblGrid>
      <w:tr w:rsidR="00DF5B35" w:rsidRPr="008F6066">
        <w:tc>
          <w:tcPr>
            <w:tcW w:w="450" w:type="dxa"/>
            <w:vAlign w:val="bottom"/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6529" w:type="dxa"/>
            <w:gridSpan w:val="8"/>
            <w:tcBorders>
              <w:bottom w:val="single" w:sz="4" w:space="0" w:color="auto"/>
            </w:tcBorders>
            <w:vAlign w:val="bottom"/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Align w:val="bottom"/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bottom"/>
          </w:tcPr>
          <w:p w:rsidR="00DF5B35" w:rsidRPr="008F6066" w:rsidRDefault="00DF5B35" w:rsidP="00D3653E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B35" w:rsidRPr="008F6066">
        <w:tc>
          <w:tcPr>
            <w:tcW w:w="450" w:type="dxa"/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9" w:type="dxa"/>
            <w:gridSpan w:val="8"/>
            <w:tcBorders>
              <w:top w:val="single" w:sz="4" w:space="0" w:color="auto"/>
            </w:tcBorders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2"/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B35" w:rsidRPr="008F6066">
        <w:tc>
          <w:tcPr>
            <w:tcW w:w="1383" w:type="dxa"/>
            <w:gridSpan w:val="3"/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sz w:val="20"/>
                <w:szCs w:val="20"/>
              </w:rPr>
              <w:t>със седалище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sz w:val="20"/>
                <w:szCs w:val="20"/>
              </w:rPr>
              <w:t>и адрес на управление</w:t>
            </w: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B35" w:rsidRPr="008F6066">
        <w:tc>
          <w:tcPr>
            <w:tcW w:w="1808" w:type="dxa"/>
            <w:gridSpan w:val="4"/>
          </w:tcPr>
          <w:p w:rsidR="00DF5B35" w:rsidRPr="008F6066" w:rsidRDefault="00DF5B35" w:rsidP="00D3653E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sz w:val="20"/>
                <w:szCs w:val="20"/>
              </w:rPr>
              <w:t>представлявано от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bottom"/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DF5B35" w:rsidRPr="008F6066" w:rsidRDefault="00DF5B35" w:rsidP="00D3653E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sz w:val="20"/>
                <w:szCs w:val="20"/>
              </w:rPr>
              <w:t>в качеството на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B35" w:rsidRPr="008F6066">
        <w:tc>
          <w:tcPr>
            <w:tcW w:w="1808" w:type="dxa"/>
            <w:gridSpan w:val="4"/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(трите имена на представляващия)</w:t>
            </w:r>
          </w:p>
        </w:tc>
        <w:tc>
          <w:tcPr>
            <w:tcW w:w="1559" w:type="dxa"/>
            <w:gridSpan w:val="3"/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(длъжност или друго качество)</w:t>
            </w:r>
          </w:p>
        </w:tc>
      </w:tr>
      <w:tr w:rsidR="00DF5B35" w:rsidRPr="008F6066">
        <w:tc>
          <w:tcPr>
            <w:tcW w:w="3367" w:type="dxa"/>
            <w:gridSpan w:val="6"/>
            <w:vAlign w:val="bottom"/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378" w:type="dxa"/>
            <w:gridSpan w:val="6"/>
            <w:tcBorders>
              <w:bottom w:val="single" w:sz="4" w:space="0" w:color="auto"/>
            </w:tcBorders>
            <w:vAlign w:val="bottom"/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B35" w:rsidRPr="008F6066">
        <w:tc>
          <w:tcPr>
            <w:tcW w:w="3367" w:type="dxa"/>
            <w:gridSpan w:val="6"/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gridSpan w:val="6"/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(вид и номер на документ за самоличност, дата, орган и място на издаването)</w:t>
            </w:r>
          </w:p>
        </w:tc>
      </w:tr>
      <w:tr w:rsidR="00DF5B35" w:rsidRPr="008F6066">
        <w:tc>
          <w:tcPr>
            <w:tcW w:w="675" w:type="dxa"/>
            <w:gridSpan w:val="2"/>
            <w:vAlign w:val="bottom"/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  <w:vAlign w:val="bottom"/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sz w:val="20"/>
                <w:szCs w:val="20"/>
              </w:rPr>
              <w:t>ел.-поща</w:t>
            </w:r>
          </w:p>
        </w:tc>
        <w:tc>
          <w:tcPr>
            <w:tcW w:w="3259" w:type="dxa"/>
            <w:gridSpan w:val="4"/>
            <w:tcBorders>
              <w:bottom w:val="single" w:sz="4" w:space="0" w:color="auto"/>
            </w:tcBorders>
            <w:vAlign w:val="bottom"/>
          </w:tcPr>
          <w:p w:rsidR="00DF5B35" w:rsidRPr="008F6066" w:rsidRDefault="00DF5B35" w:rsidP="00D36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5B35" w:rsidRDefault="00DF5B35" w:rsidP="006C3767">
      <w:pPr>
        <w:spacing w:after="120"/>
        <w:ind w:firstLine="720"/>
        <w:rPr>
          <w:rFonts w:ascii="Times New Roman" w:hAnsi="Times New Roman" w:cs="Times New Roman"/>
          <w:b/>
          <w:bCs/>
        </w:rPr>
      </w:pPr>
    </w:p>
    <w:p w:rsidR="00DF5B35" w:rsidRPr="009A5BAC" w:rsidRDefault="00DF5B35" w:rsidP="006C3767">
      <w:pPr>
        <w:spacing w:after="120"/>
        <w:ind w:firstLine="720"/>
        <w:rPr>
          <w:rFonts w:ascii="Times New Roman" w:hAnsi="Times New Roman" w:cs="Times New Roman"/>
          <w:b/>
          <w:bCs/>
        </w:rPr>
      </w:pPr>
      <w:r w:rsidRPr="009A5BAC">
        <w:rPr>
          <w:rFonts w:ascii="Times New Roman" w:hAnsi="Times New Roman" w:cs="Times New Roman"/>
          <w:b/>
          <w:bCs/>
        </w:rPr>
        <w:t>УВАЖАЕМИ ДАМИ И ГОСПОДА,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8"/>
      </w:tblGrid>
      <w:tr w:rsidR="00DF5B35" w:rsidRPr="00201540"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</w:tcPr>
          <w:p w:rsidR="00DF5B35" w:rsidRDefault="00DF5B35" w:rsidP="00D3653E">
            <w:pPr>
              <w:spacing w:after="0"/>
              <w:ind w:firstLine="35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01540">
              <w:rPr>
                <w:rFonts w:ascii="Times New Roman" w:hAnsi="Times New Roman" w:cs="Times New Roman"/>
                <w:sz w:val="24"/>
                <w:szCs w:val="24"/>
              </w:rPr>
              <w:t xml:space="preserve">След като се запознахме с изискванията определени от възложителя, Ви представяме нашето предложение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изпълнение на </w:t>
            </w:r>
            <w:r w:rsidRPr="00201540">
              <w:rPr>
                <w:rFonts w:ascii="Times New Roman" w:hAnsi="Times New Roman" w:cs="Times New Roman"/>
                <w:sz w:val="24"/>
                <w:szCs w:val="24"/>
              </w:rPr>
              <w:t>обществена поръчка с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33E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”Охрана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общински обекти</w:t>
            </w:r>
            <w:r w:rsidRPr="00733E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”.</w:t>
            </w:r>
          </w:p>
          <w:p w:rsidR="00DF5B35" w:rsidRPr="009A5BAC" w:rsidRDefault="00DF5B35" w:rsidP="00D3653E">
            <w:pPr>
              <w:spacing w:after="0"/>
              <w:ind w:firstLine="35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DF5B35" w:rsidRPr="008971FE" w:rsidRDefault="00DF5B35" w:rsidP="00D3653E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01540">
              <w:rPr>
                <w:rFonts w:ascii="Times New Roman" w:hAnsi="Times New Roman" w:cs="Times New Roman"/>
                <w:sz w:val="24"/>
                <w:szCs w:val="24"/>
              </w:rPr>
              <w:t>Декларираме, че ако бъдем избрани за изпълнител ще изпълним предмета на поръчката в пълно съответствие с техническите спецификации, изискванията на възложителя, нормативните изисквания, добрите практики в областта и представеното от нас предложение за изпълнение на поръчката, като ще спазваме срокове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201540">
              <w:rPr>
                <w:rFonts w:ascii="Times New Roman" w:hAnsi="Times New Roman" w:cs="Times New Roman"/>
                <w:sz w:val="24"/>
                <w:szCs w:val="24"/>
              </w:rPr>
              <w:t xml:space="preserve"> за изпълнение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посочени от Възложителя в обявлението и документацията за обществената поръчка.</w:t>
            </w:r>
          </w:p>
        </w:tc>
      </w:tr>
    </w:tbl>
    <w:p w:rsidR="00DF5B35" w:rsidRPr="007B6B6D" w:rsidRDefault="00DF5B35" w:rsidP="006C3767">
      <w:pPr>
        <w:ind w:right="18"/>
        <w:rPr>
          <w:rFonts w:ascii="Times New Roman" w:hAnsi="Times New Roman" w:cs="Times New Roman"/>
          <w:sz w:val="24"/>
          <w:szCs w:val="24"/>
        </w:rPr>
      </w:pPr>
      <w:r w:rsidRPr="007B6B6D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lang w:val="ru-RU"/>
        </w:rPr>
        <w:t xml:space="preserve"> </w:t>
      </w:r>
      <w:r w:rsidRPr="007B6B6D">
        <w:rPr>
          <w:rFonts w:ascii="Times New Roman" w:hAnsi="Times New Roman" w:cs="Times New Roman"/>
          <w:sz w:val="24"/>
          <w:szCs w:val="24"/>
          <w:lang w:val="ru-RU"/>
        </w:rPr>
        <w:t>Предлагаме срок</w:t>
      </w:r>
      <w:r w:rsidRPr="007B6B6D">
        <w:rPr>
          <w:sz w:val="24"/>
          <w:szCs w:val="24"/>
          <w:lang w:val="ru-RU"/>
        </w:rPr>
        <w:t xml:space="preserve"> </w:t>
      </w:r>
      <w:r w:rsidRPr="007B6B6D">
        <w:rPr>
          <w:rFonts w:ascii="Times New Roman" w:hAnsi="Times New Roman" w:cs="Times New Roman"/>
          <w:sz w:val="24"/>
          <w:szCs w:val="24"/>
        </w:rPr>
        <w:t xml:space="preserve">за възстановяване на щети, вследствие извършване на противоправно посегателство над охранявания обект </w:t>
      </w:r>
      <w:r w:rsidRPr="007B6B6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…………………/</w:t>
      </w:r>
      <w:r w:rsidRPr="007B6B6D">
        <w:rPr>
          <w:rFonts w:ascii="Times New Roman" w:hAnsi="Times New Roman" w:cs="Times New Roman"/>
          <w:b/>
          <w:bCs/>
          <w:sz w:val="24"/>
          <w:szCs w:val="24"/>
        </w:rPr>
        <w:t xml:space="preserve">в дни </w:t>
      </w:r>
      <w:r w:rsidRPr="007B6B6D">
        <w:rPr>
          <w:rFonts w:ascii="Times New Roman" w:hAnsi="Times New Roman" w:cs="Times New Roman"/>
          <w:sz w:val="24"/>
          <w:szCs w:val="24"/>
        </w:rPr>
        <w:t>(като цяло число)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B6B6D">
        <w:rPr>
          <w:rFonts w:ascii="Times New Roman" w:hAnsi="Times New Roman" w:cs="Times New Roman"/>
          <w:sz w:val="24"/>
          <w:szCs w:val="24"/>
        </w:rPr>
        <w:t>.</w:t>
      </w:r>
    </w:p>
    <w:p w:rsidR="00DF5B35" w:rsidRDefault="00DF5B35" w:rsidP="006C3767">
      <w:pPr>
        <w:tabs>
          <w:tab w:val="left" w:pos="9480"/>
        </w:tabs>
        <w:ind w:right="1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5B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Срокът за възстановяване на щети не може да бъде по-кратък от 1 (един) календарен ден и не по-дълъг от 10(десет) календарни дни.</w:t>
      </w:r>
    </w:p>
    <w:p w:rsidR="00DF5B35" w:rsidRPr="003C4582" w:rsidRDefault="00DF5B35" w:rsidP="006C3767">
      <w:pPr>
        <w:tabs>
          <w:tab w:val="left" w:pos="9480"/>
        </w:tabs>
        <w:ind w:right="1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6E9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Участници, които предложат срок за възстановяване на щети, по-кратък от поставения минимален срок или по-дълъг от поставения максимален срок, ще бъдат отстранявани от по-нататъшно участие в процедурата. </w:t>
      </w:r>
    </w:p>
    <w:p w:rsidR="00DF5B35" w:rsidRDefault="00DF5B35" w:rsidP="006C3767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12A86">
        <w:rPr>
          <w:rFonts w:ascii="Times New Roman" w:hAnsi="Times New Roman" w:cs="Times New Roman"/>
          <w:sz w:val="24"/>
          <w:szCs w:val="24"/>
        </w:rPr>
        <w:t>3. Декларираме, че сме запознати с всички обстоятелства и условия на обществената поръчка, ще спазваме условията на поръчката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12A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B35" w:rsidRPr="00F12A86" w:rsidRDefault="00DF5B35" w:rsidP="006C3767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12A86">
        <w:rPr>
          <w:rFonts w:ascii="Times New Roman" w:hAnsi="Times New Roman" w:cs="Times New Roman"/>
          <w:sz w:val="24"/>
          <w:szCs w:val="24"/>
        </w:rPr>
        <w:t>. Декларираме, че офертата ни е изготвена при спазване на задълженията, свързани с данъци и осигуровки, опазване на околната среда, закрила на заетостта и условията на труд, които са в сила в Република България, и които са приложими към предмета на обществената поръчка.</w:t>
      </w:r>
    </w:p>
    <w:p w:rsidR="00DF5B35" w:rsidRDefault="00DF5B35" w:rsidP="006C3767">
      <w:pPr>
        <w:spacing w:after="0"/>
        <w:rPr>
          <w:rFonts w:ascii="Times New Roman" w:hAnsi="Times New Roman" w:cs="Times New Roman"/>
          <w:sz w:val="24"/>
          <w:szCs w:val="24"/>
          <w:lang w:val="ru-RU" w:eastAsia="bg-BG"/>
        </w:rPr>
      </w:pPr>
    </w:p>
    <w:tbl>
      <w:tblPr>
        <w:tblW w:w="5000" w:type="pct"/>
        <w:tblInd w:w="-106" w:type="dxa"/>
        <w:tblLook w:val="00A0"/>
      </w:tblPr>
      <w:tblGrid>
        <w:gridCol w:w="3723"/>
        <w:gridCol w:w="5565"/>
      </w:tblGrid>
      <w:tr w:rsidR="00DF5B35" w:rsidRPr="00A73BE9">
        <w:tc>
          <w:tcPr>
            <w:tcW w:w="2004" w:type="pct"/>
          </w:tcPr>
          <w:p w:rsidR="00DF5B35" w:rsidRPr="00A73BE9" w:rsidRDefault="00DF5B35" w:rsidP="00D3653E">
            <w:pPr>
              <w:spacing w:before="120" w:after="0"/>
              <w:ind w:right="-1"/>
              <w:rPr>
                <w:rFonts w:ascii="Times New Roman" w:hAnsi="Times New Roman" w:cs="Times New Roman"/>
              </w:rPr>
            </w:pPr>
            <w:r w:rsidRPr="00A73BE9">
              <w:rPr>
                <w:rFonts w:ascii="Times New Roman" w:hAnsi="Times New Roman" w:cs="Times New Roman"/>
              </w:rPr>
              <w:t xml:space="preserve">Дата  </w:t>
            </w:r>
          </w:p>
        </w:tc>
        <w:tc>
          <w:tcPr>
            <w:tcW w:w="2996" w:type="pct"/>
          </w:tcPr>
          <w:p w:rsidR="00DF5B35" w:rsidRPr="00A73BE9" w:rsidRDefault="00DF5B35" w:rsidP="00D3653E">
            <w:pPr>
              <w:spacing w:before="120" w:after="0"/>
              <w:ind w:right="-1"/>
              <w:jc w:val="left"/>
              <w:rPr>
                <w:rFonts w:ascii="Times New Roman" w:hAnsi="Times New Roman" w:cs="Times New Roman"/>
              </w:rPr>
            </w:pPr>
            <w:r w:rsidRPr="00A73BE9">
              <w:rPr>
                <w:rFonts w:ascii="Times New Roman" w:hAnsi="Times New Roman" w:cs="Times New Roman"/>
              </w:rPr>
              <w:t>________/ _________ / ________</w:t>
            </w:r>
          </w:p>
        </w:tc>
      </w:tr>
      <w:tr w:rsidR="00DF5B35" w:rsidRPr="00A73BE9">
        <w:tc>
          <w:tcPr>
            <w:tcW w:w="2004" w:type="pct"/>
          </w:tcPr>
          <w:p w:rsidR="00DF5B35" w:rsidRPr="00A73BE9" w:rsidRDefault="00DF5B35" w:rsidP="00D3653E">
            <w:pPr>
              <w:spacing w:before="120" w:after="0"/>
              <w:ind w:right="-1"/>
              <w:rPr>
                <w:rFonts w:ascii="Times New Roman" w:hAnsi="Times New Roman" w:cs="Times New Roman"/>
              </w:rPr>
            </w:pPr>
            <w:r w:rsidRPr="00A73BE9">
              <w:rPr>
                <w:rFonts w:ascii="Times New Roman" w:hAnsi="Times New Roman" w:cs="Times New Roman"/>
              </w:rPr>
              <w:t xml:space="preserve">Представляващ/упълномощено лице </w:t>
            </w:r>
          </w:p>
          <w:p w:rsidR="00DF5B35" w:rsidRPr="00A73BE9" w:rsidRDefault="00DF5B35" w:rsidP="00D3653E">
            <w:pPr>
              <w:spacing w:after="0"/>
              <w:ind w:right="-1"/>
              <w:rPr>
                <w:rFonts w:ascii="Times New Roman" w:hAnsi="Times New Roman" w:cs="Times New Roman"/>
              </w:rPr>
            </w:pPr>
            <w:r w:rsidRPr="00A73BE9">
              <w:rPr>
                <w:rFonts w:ascii="Times New Roman" w:hAnsi="Times New Roman" w:cs="Times New Roman"/>
              </w:rPr>
              <w:t>(</w:t>
            </w:r>
            <w:r w:rsidRPr="00A73BE9">
              <w:rPr>
                <w:rFonts w:ascii="Times New Roman" w:hAnsi="Times New Roman" w:cs="Times New Roman"/>
                <w:i/>
                <w:iCs/>
              </w:rPr>
              <w:t>име и фамилия</w:t>
            </w:r>
            <w:r w:rsidRPr="00A73B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6" w:type="pct"/>
          </w:tcPr>
          <w:p w:rsidR="00DF5B35" w:rsidRPr="00A73BE9" w:rsidRDefault="00DF5B35" w:rsidP="00D3653E">
            <w:pPr>
              <w:spacing w:before="120" w:after="0"/>
              <w:ind w:right="-1"/>
              <w:jc w:val="left"/>
              <w:rPr>
                <w:rFonts w:ascii="Times New Roman" w:hAnsi="Times New Roman" w:cs="Times New Roman"/>
              </w:rPr>
            </w:pPr>
            <w:r w:rsidRPr="00A73BE9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DF5B35" w:rsidRPr="00A73BE9">
        <w:tc>
          <w:tcPr>
            <w:tcW w:w="2004" w:type="pct"/>
          </w:tcPr>
          <w:p w:rsidR="00DF5B35" w:rsidRPr="00A73BE9" w:rsidRDefault="00DF5B35" w:rsidP="00D3653E">
            <w:pPr>
              <w:spacing w:before="120" w:after="0"/>
              <w:ind w:right="-1"/>
              <w:rPr>
                <w:rFonts w:ascii="Times New Roman" w:hAnsi="Times New Roman" w:cs="Times New Roman"/>
              </w:rPr>
            </w:pPr>
            <w:r w:rsidRPr="00A73BE9">
              <w:rPr>
                <w:rFonts w:ascii="Times New Roman" w:hAnsi="Times New Roman" w:cs="Times New Roman"/>
              </w:rPr>
              <w:t>Подпис</w:t>
            </w:r>
          </w:p>
          <w:p w:rsidR="00DF5B35" w:rsidRPr="00A73BE9" w:rsidRDefault="00DF5B35" w:rsidP="00D3653E">
            <w:pPr>
              <w:spacing w:after="0"/>
              <w:ind w:right="-1"/>
              <w:rPr>
                <w:rFonts w:ascii="Times New Roman" w:hAnsi="Times New Roman" w:cs="Times New Roman"/>
              </w:rPr>
            </w:pPr>
            <w:r w:rsidRPr="00A73BE9">
              <w:rPr>
                <w:rFonts w:ascii="Times New Roman" w:hAnsi="Times New Roman" w:cs="Times New Roman"/>
              </w:rPr>
              <w:t>(</w:t>
            </w:r>
            <w:r w:rsidRPr="00A73BE9">
              <w:rPr>
                <w:rFonts w:ascii="Times New Roman" w:hAnsi="Times New Roman" w:cs="Times New Roman"/>
                <w:i/>
                <w:iCs/>
              </w:rPr>
              <w:t>печат</w:t>
            </w:r>
            <w:r w:rsidRPr="00A73B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6" w:type="pct"/>
          </w:tcPr>
          <w:p w:rsidR="00DF5B35" w:rsidRPr="00A73BE9" w:rsidRDefault="00DF5B35" w:rsidP="00D3653E">
            <w:pPr>
              <w:spacing w:before="120" w:after="0"/>
              <w:ind w:right="-1"/>
              <w:jc w:val="left"/>
              <w:rPr>
                <w:rFonts w:ascii="Times New Roman" w:hAnsi="Times New Roman" w:cs="Times New Roman"/>
              </w:rPr>
            </w:pPr>
            <w:r w:rsidRPr="00A73BE9">
              <w:rPr>
                <w:rFonts w:ascii="Times New Roman" w:hAnsi="Times New Roman" w:cs="Times New Roman"/>
              </w:rPr>
              <w:t>___________________________</w:t>
            </w:r>
          </w:p>
        </w:tc>
      </w:tr>
    </w:tbl>
    <w:p w:rsidR="00DF5B35" w:rsidRDefault="00DF5B35" w:rsidP="00D9076C">
      <w:pPr>
        <w:rPr>
          <w:rFonts w:cs="Times New Roman"/>
        </w:rPr>
      </w:pPr>
    </w:p>
    <w:sectPr w:rsidR="00DF5B35" w:rsidSect="00BE2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3767"/>
    <w:rsid w:val="00201540"/>
    <w:rsid w:val="003C4582"/>
    <w:rsid w:val="003E3FAE"/>
    <w:rsid w:val="003F4180"/>
    <w:rsid w:val="00682E7C"/>
    <w:rsid w:val="006C3767"/>
    <w:rsid w:val="00733EB5"/>
    <w:rsid w:val="007501FF"/>
    <w:rsid w:val="007B6B6D"/>
    <w:rsid w:val="008971FE"/>
    <w:rsid w:val="008B3492"/>
    <w:rsid w:val="008F6066"/>
    <w:rsid w:val="00904143"/>
    <w:rsid w:val="009A5BAC"/>
    <w:rsid w:val="00A73BE9"/>
    <w:rsid w:val="00AD6553"/>
    <w:rsid w:val="00BB5B79"/>
    <w:rsid w:val="00BE296F"/>
    <w:rsid w:val="00BE72F4"/>
    <w:rsid w:val="00BF7C19"/>
    <w:rsid w:val="00D26E97"/>
    <w:rsid w:val="00D3653E"/>
    <w:rsid w:val="00D9076C"/>
    <w:rsid w:val="00DF5B35"/>
    <w:rsid w:val="00F1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767"/>
    <w:pPr>
      <w:spacing w:after="200"/>
      <w:jc w:val="both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327</Words>
  <Characters>1867</Characters>
  <Application>Microsoft Office Outlook</Application>
  <DocSecurity>0</DocSecurity>
  <Lines>0</Lines>
  <Paragraphs>0</Paragraphs>
  <ScaleCrop>false</ScaleCrop>
  <Company>Municipal grad Dobrich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m_ilieva</dc:creator>
  <cp:keywords/>
  <dc:description/>
  <cp:lastModifiedBy>xXx</cp:lastModifiedBy>
  <cp:revision>5</cp:revision>
  <dcterms:created xsi:type="dcterms:W3CDTF">2019-05-16T11:34:00Z</dcterms:created>
  <dcterms:modified xsi:type="dcterms:W3CDTF">2020-03-30T12:55:00Z</dcterms:modified>
</cp:coreProperties>
</file>